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A6" w:rsidRPr="00C97B7A" w:rsidRDefault="00CD7AA6" w:rsidP="00C6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7B7A">
        <w:rPr>
          <w:rFonts w:ascii="Times New Roman" w:hAnsi="Times New Roman"/>
          <w:b/>
          <w:sz w:val="28"/>
          <w:szCs w:val="28"/>
        </w:rPr>
        <w:t>РОССИЙСКАЯ   ФЕДЕРАЦИЯ</w:t>
      </w:r>
    </w:p>
    <w:p w:rsidR="00CD7AA6" w:rsidRPr="00C97B7A" w:rsidRDefault="00CD7AA6" w:rsidP="00C6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7B7A">
        <w:rPr>
          <w:rFonts w:ascii="Times New Roman" w:hAnsi="Times New Roman"/>
          <w:b/>
          <w:sz w:val="28"/>
          <w:szCs w:val="28"/>
        </w:rPr>
        <w:t>БРЯНСКАЯ ОБЛАСТЬ   ПОЧЕПСКИЙ РАЙОН</w:t>
      </w:r>
    </w:p>
    <w:p w:rsidR="00CD7AA6" w:rsidRPr="00C97B7A" w:rsidRDefault="00CD7AA6" w:rsidP="00C6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7B7A">
        <w:rPr>
          <w:rFonts w:ascii="Times New Roman" w:hAnsi="Times New Roman"/>
          <w:b/>
          <w:sz w:val="28"/>
          <w:szCs w:val="28"/>
        </w:rPr>
        <w:t>СОВЕТ  НАРОДНЫХ  ДЕПУТАТОВ ПОСЕЛКА РАМАСУХА</w:t>
      </w:r>
    </w:p>
    <w:p w:rsidR="00CD7AA6" w:rsidRPr="00C97B7A" w:rsidRDefault="00CD7AA6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7AA6" w:rsidRPr="00C97B7A" w:rsidRDefault="00CD7AA6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7AA6" w:rsidRPr="00C97B7A" w:rsidRDefault="00CD7AA6" w:rsidP="00C6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7B7A">
        <w:rPr>
          <w:rFonts w:ascii="Times New Roman" w:hAnsi="Times New Roman"/>
          <w:b/>
          <w:sz w:val="28"/>
          <w:szCs w:val="28"/>
        </w:rPr>
        <w:t>РЕШЕНИЕ</w:t>
      </w:r>
    </w:p>
    <w:p w:rsidR="00CD7AA6" w:rsidRPr="00C97B7A" w:rsidRDefault="00CD7AA6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7AA6" w:rsidRPr="00C97B7A" w:rsidRDefault="00CD7AA6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7B7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 14.12. </w:t>
      </w:r>
      <w:smartTag w:uri="urn:schemas-microsoft-com:office:smarttags" w:element="metricconverter">
        <w:smartTagPr>
          <w:attr w:name="ProductID" w:val="2021 г"/>
        </w:smartTagPr>
        <w:r w:rsidRPr="00C97B7A">
          <w:rPr>
            <w:rFonts w:ascii="Times New Roman" w:hAnsi="Times New Roman"/>
            <w:sz w:val="28"/>
            <w:szCs w:val="28"/>
          </w:rPr>
          <w:t>2021 г</w:t>
        </w:r>
      </w:smartTag>
      <w:r w:rsidRPr="00C97B7A">
        <w:rPr>
          <w:rFonts w:ascii="Times New Roman" w:hAnsi="Times New Roman"/>
          <w:sz w:val="28"/>
          <w:szCs w:val="28"/>
        </w:rPr>
        <w:t xml:space="preserve">.   №   </w:t>
      </w:r>
      <w:r>
        <w:rPr>
          <w:rFonts w:ascii="Times New Roman" w:hAnsi="Times New Roman"/>
          <w:sz w:val="28"/>
          <w:szCs w:val="28"/>
        </w:rPr>
        <w:t>83</w:t>
      </w:r>
    </w:p>
    <w:p w:rsidR="00CD7AA6" w:rsidRPr="00C97B7A" w:rsidRDefault="00CD7AA6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7B7A">
        <w:rPr>
          <w:rFonts w:ascii="Times New Roman" w:hAnsi="Times New Roman"/>
          <w:sz w:val="28"/>
          <w:szCs w:val="28"/>
        </w:rPr>
        <w:t>п. Рамасуха</w:t>
      </w:r>
    </w:p>
    <w:p w:rsidR="00CD7AA6" w:rsidRPr="00C97B7A" w:rsidRDefault="00CD7AA6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20" w:type="dxa"/>
        <w:tblLook w:val="01E0"/>
      </w:tblPr>
      <w:tblGrid>
        <w:gridCol w:w="9651"/>
      </w:tblGrid>
      <w:tr w:rsidR="00CD7AA6" w:rsidRPr="00D76E51" w:rsidTr="00BE7F63">
        <w:trPr>
          <w:tblCellSpacing w:w="20" w:type="dxa"/>
        </w:trPr>
        <w:tc>
          <w:tcPr>
            <w:tcW w:w="9571" w:type="dxa"/>
          </w:tcPr>
          <w:p w:rsidR="00CD7AA6" w:rsidRPr="00BE7F63" w:rsidRDefault="00CD7AA6" w:rsidP="00BE7F63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F63">
              <w:rPr>
                <w:rFonts w:ascii="Times New Roman" w:hAnsi="Times New Roman"/>
                <w:sz w:val="28"/>
                <w:szCs w:val="28"/>
              </w:rPr>
              <w:t xml:space="preserve">Об отмене Решения Совета народных депутатов </w:t>
            </w:r>
          </w:p>
        </w:tc>
      </w:tr>
      <w:tr w:rsidR="00CD7AA6" w:rsidRPr="00D76E51" w:rsidTr="00BE7F63">
        <w:trPr>
          <w:tblCellSpacing w:w="20" w:type="dxa"/>
        </w:trPr>
        <w:tc>
          <w:tcPr>
            <w:tcW w:w="9571" w:type="dxa"/>
          </w:tcPr>
          <w:p w:rsidR="00CD7AA6" w:rsidRPr="00BE7F63" w:rsidRDefault="00CD7AA6" w:rsidP="00BE7F63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F63">
              <w:rPr>
                <w:rFonts w:ascii="Times New Roman" w:hAnsi="Times New Roman"/>
                <w:sz w:val="28"/>
                <w:szCs w:val="28"/>
              </w:rPr>
              <w:t xml:space="preserve">поселка Рамасуха № 63 от 03.02.2016 «Об утверждении </w:t>
            </w:r>
          </w:p>
        </w:tc>
      </w:tr>
      <w:tr w:rsidR="00CD7AA6" w:rsidRPr="00D76E51" w:rsidTr="00BE7F63">
        <w:trPr>
          <w:tblCellSpacing w:w="20" w:type="dxa"/>
        </w:trPr>
        <w:tc>
          <w:tcPr>
            <w:tcW w:w="9571" w:type="dxa"/>
          </w:tcPr>
          <w:p w:rsidR="00CD7AA6" w:rsidRPr="00BE7F63" w:rsidRDefault="00CD7AA6" w:rsidP="00BE7F63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F63">
              <w:rPr>
                <w:rFonts w:ascii="Times New Roman" w:hAnsi="Times New Roman"/>
                <w:sz w:val="28"/>
                <w:szCs w:val="28"/>
              </w:rPr>
              <w:t xml:space="preserve">Положения о муниципальном жилищном контроле на </w:t>
            </w:r>
          </w:p>
        </w:tc>
      </w:tr>
      <w:tr w:rsidR="00CD7AA6" w:rsidRPr="00D76E51" w:rsidTr="00BE7F63">
        <w:trPr>
          <w:tblCellSpacing w:w="20" w:type="dxa"/>
        </w:trPr>
        <w:tc>
          <w:tcPr>
            <w:tcW w:w="9571" w:type="dxa"/>
          </w:tcPr>
          <w:p w:rsidR="00CD7AA6" w:rsidRPr="00BE7F63" w:rsidRDefault="00CD7AA6" w:rsidP="00BE7F63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F63">
              <w:rPr>
                <w:rFonts w:ascii="Times New Roman" w:hAnsi="Times New Roman"/>
                <w:sz w:val="28"/>
                <w:szCs w:val="28"/>
              </w:rPr>
              <w:t>территории муниципального образования  Рамасухское</w:t>
            </w:r>
          </w:p>
        </w:tc>
      </w:tr>
      <w:tr w:rsidR="00CD7AA6" w:rsidRPr="00D76E51" w:rsidTr="00BE7F63">
        <w:trPr>
          <w:tblCellSpacing w:w="20" w:type="dxa"/>
        </w:trPr>
        <w:tc>
          <w:tcPr>
            <w:tcW w:w="9571" w:type="dxa"/>
          </w:tcPr>
          <w:p w:rsidR="00CD7AA6" w:rsidRPr="00BE7F63" w:rsidRDefault="00CD7AA6" w:rsidP="00BE7F63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F63">
              <w:rPr>
                <w:rFonts w:ascii="Times New Roman" w:hAnsi="Times New Roman"/>
                <w:sz w:val="28"/>
                <w:szCs w:val="28"/>
              </w:rPr>
              <w:t xml:space="preserve"> городское поселение ( в  редакции от 26.08.2019  № 165)»</w:t>
            </w:r>
          </w:p>
        </w:tc>
      </w:tr>
    </w:tbl>
    <w:p w:rsidR="00CD7AA6" w:rsidRPr="00C97B7A" w:rsidRDefault="00CD7AA6" w:rsidP="00C97B7A">
      <w:pPr>
        <w:rPr>
          <w:rFonts w:ascii="Times New Roman" w:hAnsi="Times New Roman"/>
          <w:sz w:val="28"/>
          <w:szCs w:val="28"/>
        </w:rPr>
      </w:pPr>
    </w:p>
    <w:p w:rsidR="00CD7AA6" w:rsidRPr="00C97B7A" w:rsidRDefault="00CD7AA6" w:rsidP="00C97B7A">
      <w:pPr>
        <w:rPr>
          <w:rFonts w:ascii="Times New Roman" w:hAnsi="Times New Roman"/>
          <w:sz w:val="28"/>
          <w:szCs w:val="28"/>
        </w:rPr>
      </w:pPr>
      <w:r w:rsidRPr="00C97B7A">
        <w:rPr>
          <w:rFonts w:ascii="Times New Roman" w:hAnsi="Times New Roman"/>
          <w:sz w:val="28"/>
          <w:szCs w:val="28"/>
        </w:rPr>
        <w:t xml:space="preserve">   В соответствии с Конституцией Российской Федерации   Федеральным законом  от 06.10.2003  № 131-ФЗ « Об общих принципах организации местного самоуправления в Российской Федерации»,Федерального закона от 26.12.2008 № 294-ФЗ « О защите прав юридических лиц и индивидуальных предпринимателей при осуществлении государственного контроля ( надзора) и муниципального контроля», Уставом  муниципального образования Рамасухское городское поселение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B7A">
        <w:rPr>
          <w:rFonts w:ascii="Times New Roman" w:hAnsi="Times New Roman"/>
          <w:sz w:val="28"/>
          <w:szCs w:val="28"/>
        </w:rPr>
        <w:t xml:space="preserve">Совет народных депутатов поселка Рамасуха </w:t>
      </w:r>
    </w:p>
    <w:p w:rsidR="00CD7AA6" w:rsidRPr="00C97B7A" w:rsidRDefault="00CD7AA6" w:rsidP="00C97B7A">
      <w:pPr>
        <w:rPr>
          <w:rFonts w:ascii="Times New Roman" w:hAnsi="Times New Roman"/>
          <w:sz w:val="28"/>
          <w:szCs w:val="28"/>
        </w:rPr>
      </w:pPr>
      <w:r w:rsidRPr="00C97B7A">
        <w:rPr>
          <w:rFonts w:ascii="Times New Roman" w:hAnsi="Times New Roman"/>
          <w:sz w:val="28"/>
          <w:szCs w:val="28"/>
        </w:rPr>
        <w:t xml:space="preserve">РЕШИЛ </w:t>
      </w:r>
    </w:p>
    <w:p w:rsidR="00CD7AA6" w:rsidRDefault="00CD7AA6" w:rsidP="004F195A">
      <w:pPr>
        <w:rPr>
          <w:rFonts w:ascii="Times New Roman" w:hAnsi="Times New Roman"/>
          <w:sz w:val="28"/>
          <w:szCs w:val="28"/>
        </w:rPr>
      </w:pPr>
      <w:r w:rsidRPr="00C97B7A">
        <w:rPr>
          <w:rFonts w:ascii="Times New Roman" w:hAnsi="Times New Roman"/>
          <w:sz w:val="28"/>
          <w:szCs w:val="28"/>
        </w:rPr>
        <w:t xml:space="preserve">1. Решение Совета народных депутатов поселка Рамасуха  № 63 от 03.02.2016 « Об утверждении Положения о муниципальном жилищном контроле на территории муниципального образования Рамасухское городское поселение ( в редакции от 26.08.2019 № 165» - отменить </w:t>
      </w:r>
    </w:p>
    <w:p w:rsidR="00CD7AA6" w:rsidRPr="00C97B7A" w:rsidRDefault="00CD7AA6" w:rsidP="004F19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F195A">
        <w:rPr>
          <w:rFonts w:ascii="Times New Roman" w:hAnsi="Times New Roman"/>
          <w:sz w:val="28"/>
          <w:szCs w:val="28"/>
        </w:rPr>
        <w:t xml:space="preserve">2. </w:t>
      </w:r>
      <w:r w:rsidRPr="004F195A">
        <w:rPr>
          <w:rFonts w:ascii="Times New Roman" w:hAnsi="Times New Roman"/>
          <w:color w:val="000000"/>
          <w:sz w:val="28"/>
          <w:szCs w:val="28"/>
        </w:rPr>
        <w:t>Настоящее решение опубликовать ( обнародовать) в установленном законом порядке и разместить на официальном сайте администрации поселка Рамасуха.</w:t>
      </w:r>
      <w:r w:rsidRPr="00C97B7A">
        <w:rPr>
          <w:rFonts w:ascii="Times New Roman" w:hAnsi="Times New Roman"/>
          <w:sz w:val="28"/>
          <w:szCs w:val="28"/>
        </w:rPr>
        <w:t xml:space="preserve"> </w:t>
      </w:r>
    </w:p>
    <w:p w:rsidR="00CD7AA6" w:rsidRPr="00C97B7A" w:rsidRDefault="00CD7AA6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7B7A">
        <w:rPr>
          <w:rFonts w:ascii="Times New Roman" w:hAnsi="Times New Roman"/>
          <w:sz w:val="28"/>
          <w:szCs w:val="28"/>
        </w:rPr>
        <w:t>. Контроль за исполнение настоящего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B7A">
        <w:rPr>
          <w:rFonts w:ascii="Times New Roman" w:hAnsi="Times New Roman"/>
          <w:sz w:val="28"/>
          <w:szCs w:val="28"/>
        </w:rPr>
        <w:t>оставляю за собой.</w:t>
      </w:r>
    </w:p>
    <w:p w:rsidR="00CD7AA6" w:rsidRDefault="00CD7AA6" w:rsidP="00C668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AA6" w:rsidRDefault="00CD7AA6" w:rsidP="00C668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AA6" w:rsidRPr="00C97B7A" w:rsidRDefault="00CD7AA6" w:rsidP="00C66808">
      <w:pPr>
        <w:jc w:val="both"/>
        <w:rPr>
          <w:rFonts w:ascii="Times New Roman" w:hAnsi="Times New Roman"/>
          <w:sz w:val="28"/>
          <w:szCs w:val="28"/>
        </w:rPr>
      </w:pPr>
      <w:r w:rsidRPr="00C97B7A">
        <w:rPr>
          <w:rFonts w:ascii="Times New Roman" w:hAnsi="Times New Roman"/>
          <w:color w:val="000000"/>
          <w:sz w:val="28"/>
          <w:szCs w:val="28"/>
        </w:rPr>
        <w:t>Глава поселка Рамасуха                                            А. В. Голобокова</w:t>
      </w:r>
    </w:p>
    <w:p w:rsidR="00CD7AA6" w:rsidRPr="00C66808" w:rsidRDefault="00CD7AA6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7AA6" w:rsidRDefault="00CD7AA6" w:rsidP="00A2002F">
      <w:pPr>
        <w:jc w:val="both"/>
      </w:pPr>
    </w:p>
    <w:p w:rsidR="00CD7AA6" w:rsidRDefault="00CD7AA6"/>
    <w:p w:rsidR="00CD7AA6" w:rsidRDefault="00CD7AA6"/>
    <w:p w:rsidR="00CD7AA6" w:rsidRDefault="00CD7AA6"/>
    <w:p w:rsidR="00CD7AA6" w:rsidRDefault="00CD7AA6"/>
    <w:p w:rsidR="00CD7AA6" w:rsidRDefault="00CD7AA6"/>
    <w:sectPr w:rsidR="00CD7AA6" w:rsidSect="00F2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106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EC8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E548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3862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BA4A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F60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F2B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4CC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CA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221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989"/>
    <w:rsid w:val="00035771"/>
    <w:rsid w:val="00056869"/>
    <w:rsid w:val="00056A5E"/>
    <w:rsid w:val="001D1192"/>
    <w:rsid w:val="00216FFD"/>
    <w:rsid w:val="00292F5F"/>
    <w:rsid w:val="002B1713"/>
    <w:rsid w:val="00322212"/>
    <w:rsid w:val="00343667"/>
    <w:rsid w:val="00343989"/>
    <w:rsid w:val="003A3FB3"/>
    <w:rsid w:val="0040102D"/>
    <w:rsid w:val="0041659D"/>
    <w:rsid w:val="00420AF0"/>
    <w:rsid w:val="004F195A"/>
    <w:rsid w:val="004F275F"/>
    <w:rsid w:val="00527374"/>
    <w:rsid w:val="0053004D"/>
    <w:rsid w:val="00552C75"/>
    <w:rsid w:val="00585A37"/>
    <w:rsid w:val="00606A1A"/>
    <w:rsid w:val="00612A7D"/>
    <w:rsid w:val="00643662"/>
    <w:rsid w:val="0064768F"/>
    <w:rsid w:val="006840B9"/>
    <w:rsid w:val="006D1E47"/>
    <w:rsid w:val="0073754E"/>
    <w:rsid w:val="007536A3"/>
    <w:rsid w:val="007E4501"/>
    <w:rsid w:val="00800AD0"/>
    <w:rsid w:val="00845EAD"/>
    <w:rsid w:val="008D6139"/>
    <w:rsid w:val="0092391F"/>
    <w:rsid w:val="00956F6F"/>
    <w:rsid w:val="00971A03"/>
    <w:rsid w:val="00985225"/>
    <w:rsid w:val="009D05BF"/>
    <w:rsid w:val="00A0318C"/>
    <w:rsid w:val="00A2002F"/>
    <w:rsid w:val="00A374DE"/>
    <w:rsid w:val="00A812EC"/>
    <w:rsid w:val="00AF2712"/>
    <w:rsid w:val="00B45C39"/>
    <w:rsid w:val="00B77424"/>
    <w:rsid w:val="00BE7F63"/>
    <w:rsid w:val="00C07129"/>
    <w:rsid w:val="00C260C3"/>
    <w:rsid w:val="00C570CA"/>
    <w:rsid w:val="00C6148A"/>
    <w:rsid w:val="00C66808"/>
    <w:rsid w:val="00C97B7A"/>
    <w:rsid w:val="00CA4E21"/>
    <w:rsid w:val="00CD7AA6"/>
    <w:rsid w:val="00D0329B"/>
    <w:rsid w:val="00D76E51"/>
    <w:rsid w:val="00D91CD4"/>
    <w:rsid w:val="00E028F5"/>
    <w:rsid w:val="00E37122"/>
    <w:rsid w:val="00E82123"/>
    <w:rsid w:val="00EC6695"/>
    <w:rsid w:val="00ED1322"/>
    <w:rsid w:val="00EE157D"/>
    <w:rsid w:val="00F27A7B"/>
    <w:rsid w:val="00F344F2"/>
    <w:rsid w:val="00F34BCB"/>
    <w:rsid w:val="00F3757F"/>
    <w:rsid w:val="00F747D9"/>
    <w:rsid w:val="00F9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200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768F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192"/>
    <w:rPr>
      <w:rFonts w:ascii="Times New Roman" w:hAnsi="Times New Roman" w:cs="Times New Roman"/>
      <w:sz w:val="2"/>
      <w:lang w:eastAsia="en-US"/>
    </w:rPr>
  </w:style>
  <w:style w:type="table" w:styleId="TableWeb1">
    <w:name w:val="Table Web 1"/>
    <w:basedOn w:val="TableNormal"/>
    <w:uiPriority w:val="99"/>
    <w:rsid w:val="00D76E5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218</Words>
  <Characters>1249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Admin</dc:creator>
  <cp:keywords/>
  <dc:description/>
  <cp:lastModifiedBy>Пользователь</cp:lastModifiedBy>
  <cp:revision>8</cp:revision>
  <cp:lastPrinted>2021-11-17T12:15:00Z</cp:lastPrinted>
  <dcterms:created xsi:type="dcterms:W3CDTF">2020-12-29T12:32:00Z</dcterms:created>
  <dcterms:modified xsi:type="dcterms:W3CDTF">2021-12-15T08:11:00Z</dcterms:modified>
</cp:coreProperties>
</file>